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44BAC" w14:textId="77777777" w:rsidR="00A813BC" w:rsidRPr="00124414" w:rsidRDefault="00A813BC" w:rsidP="00A813BC">
      <w:pPr>
        <w:spacing w:line="276" w:lineRule="auto"/>
        <w:jc w:val="center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124414">
        <w:rPr>
          <w:rFonts w:ascii="Times New Roman" w:hAnsi="Times New Roman" w:cs="Times New Roman"/>
          <w:b/>
          <w:bCs/>
          <w:w w:val="110"/>
          <w:sz w:val="24"/>
          <w:szCs w:val="24"/>
        </w:rPr>
        <w:t>T.C.</w:t>
      </w:r>
    </w:p>
    <w:p w14:paraId="65A7CB3E" w14:textId="77777777" w:rsidR="00A813BC" w:rsidRPr="00124414" w:rsidRDefault="00A813BC" w:rsidP="00A813BC">
      <w:pPr>
        <w:spacing w:line="276" w:lineRule="auto"/>
        <w:jc w:val="center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124414">
        <w:rPr>
          <w:rFonts w:ascii="Times New Roman" w:hAnsi="Times New Roman" w:cs="Times New Roman"/>
          <w:b/>
          <w:bCs/>
          <w:w w:val="110"/>
          <w:sz w:val="24"/>
          <w:szCs w:val="24"/>
        </w:rPr>
        <w:t>KÜTAHYA SAĞLIK BİLİMLERİ ÜNİVERSİTESİ</w:t>
      </w:r>
      <w:r w:rsidR="00FD723E" w:rsidRPr="00124414"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 REKTÖRLÜĞÜ</w:t>
      </w:r>
    </w:p>
    <w:p w14:paraId="712CE77B" w14:textId="77777777" w:rsidR="00A813BC" w:rsidRPr="00124414" w:rsidRDefault="00124414" w:rsidP="00A813BC">
      <w:pPr>
        <w:spacing w:line="276" w:lineRule="auto"/>
        <w:jc w:val="center"/>
        <w:rPr>
          <w:rFonts w:ascii="Times New Roman" w:hAnsi="Times New Roman" w:cs="Times New Roman"/>
          <w:b/>
          <w:bCs/>
          <w:w w:val="110"/>
          <w:sz w:val="24"/>
          <w:szCs w:val="24"/>
        </w:rPr>
      </w:pPr>
      <w:r w:rsidRPr="00124414">
        <w:rPr>
          <w:rFonts w:ascii="Times New Roman" w:hAnsi="Times New Roman" w:cs="Times New Roman"/>
          <w:b/>
          <w:bCs/>
          <w:w w:val="110"/>
          <w:sz w:val="24"/>
          <w:szCs w:val="24"/>
        </w:rPr>
        <w:t>GEDİZ SAĞLIK HİZMETLERİ MESLEK YÜKSEKOKULU</w:t>
      </w:r>
    </w:p>
    <w:p w14:paraId="62B95158" w14:textId="77777777" w:rsidR="00302F34" w:rsidRPr="00124414" w:rsidRDefault="00124414" w:rsidP="00A813BC">
      <w:pPr>
        <w:jc w:val="center"/>
        <w:rPr>
          <w:rFonts w:ascii="Times New Roman" w:hAnsi="Times New Roman" w:cs="Times New Roman"/>
          <w:w w:val="110"/>
          <w:sz w:val="24"/>
          <w:szCs w:val="24"/>
        </w:rPr>
      </w:pPr>
      <w:r w:rsidRPr="00124414">
        <w:rPr>
          <w:rFonts w:ascii="Times New Roman" w:hAnsi="Times New Roman" w:cs="Times New Roman"/>
          <w:w w:val="110"/>
          <w:sz w:val="24"/>
          <w:szCs w:val="24"/>
        </w:rPr>
        <w:t>YÜKSEKOKUL KURUL KARARI</w:t>
      </w:r>
    </w:p>
    <w:p w14:paraId="7A7279F4" w14:textId="77777777" w:rsidR="00787CF9" w:rsidRPr="00124414" w:rsidRDefault="00787CF9" w:rsidP="00A813BC">
      <w:pPr>
        <w:jc w:val="center"/>
        <w:rPr>
          <w:rFonts w:ascii="Times New Roman" w:hAnsi="Times New Roman" w:cs="Times New Roman"/>
          <w:b/>
          <w:bCs/>
          <w:w w:val="110"/>
          <w:sz w:val="24"/>
          <w:szCs w:val="24"/>
        </w:rPr>
      </w:pPr>
    </w:p>
    <w:tbl>
      <w:tblPr>
        <w:tblStyle w:val="TabloKlavuzu"/>
        <w:tblW w:w="10617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17"/>
      </w:tblGrid>
      <w:tr w:rsidR="00787CF9" w:rsidRPr="00124414" w14:paraId="426907CF" w14:textId="77777777" w:rsidTr="00787CF9">
        <w:trPr>
          <w:trHeight w:val="446"/>
        </w:trPr>
        <w:tc>
          <w:tcPr>
            <w:tcW w:w="10617" w:type="dxa"/>
          </w:tcPr>
          <w:p w14:paraId="14BD6F71" w14:textId="77777777" w:rsidR="00787CF9" w:rsidRPr="00124414" w:rsidRDefault="00787CF9" w:rsidP="00B11DED">
            <w:pPr>
              <w:spacing w:before="4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TOPLANTI SAYISI:</w:t>
            </w:r>
            <w:r w:rsidR="00814876"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876"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TOPLANTI TARİHİ:</w:t>
            </w:r>
            <w:r w:rsidR="00814876"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876"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…./…./</w:t>
            </w:r>
            <w:r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2025</w:t>
            </w:r>
          </w:p>
        </w:tc>
      </w:tr>
      <w:tr w:rsidR="00787CF9" w:rsidRPr="00124414" w14:paraId="6557EC31" w14:textId="77777777" w:rsidTr="00787CF9">
        <w:trPr>
          <w:trHeight w:val="693"/>
        </w:trPr>
        <w:tc>
          <w:tcPr>
            <w:tcW w:w="10617" w:type="dxa"/>
          </w:tcPr>
          <w:p w14:paraId="525D6E29" w14:textId="2B4F0C31" w:rsidR="00787CF9" w:rsidRPr="00124414" w:rsidRDefault="00787CF9" w:rsidP="00814876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Meslek Yüksekokulu Kurulumuz </w:t>
            </w:r>
            <w:r w:rsidR="00814876"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…..</w:t>
            </w:r>
            <w:r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814876"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…..</w:t>
            </w:r>
            <w:r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/2025 </w:t>
            </w: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tarih saat 14.00’de Yüksekokul Müdür V. 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Dr. </w:t>
            </w:r>
            <w:r w:rsidR="00013740"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Öğr. Üyesi 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Yusuf GÜNER</w:t>
            </w: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 başkanlığında toplanarak gündemdeki maddeleri görüştü. </w:t>
            </w:r>
          </w:p>
        </w:tc>
      </w:tr>
    </w:tbl>
    <w:p w14:paraId="790CF0B5" w14:textId="77777777" w:rsidR="00787CF9" w:rsidRPr="00124414" w:rsidRDefault="00787CF9" w:rsidP="00A813BC">
      <w:pPr>
        <w:jc w:val="center"/>
        <w:rPr>
          <w:rFonts w:ascii="Times New Roman" w:hAnsi="Times New Roman" w:cs="Times New Roman"/>
          <w:b/>
          <w:bCs/>
          <w:spacing w:val="60"/>
          <w:w w:val="130"/>
          <w:sz w:val="24"/>
          <w:szCs w:val="24"/>
        </w:rPr>
      </w:pPr>
    </w:p>
    <w:p w14:paraId="007B58F4" w14:textId="77777777" w:rsidR="00A813BC" w:rsidRPr="00124414" w:rsidRDefault="00A813B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62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84"/>
        <w:gridCol w:w="1531"/>
        <w:gridCol w:w="4394"/>
        <w:gridCol w:w="1418"/>
      </w:tblGrid>
      <w:tr w:rsidR="00A034E9" w:rsidRPr="00124414" w14:paraId="33B6A963" w14:textId="77777777" w:rsidTr="00124414">
        <w:trPr>
          <w:trHeight w:val="8979"/>
        </w:trPr>
        <w:tc>
          <w:tcPr>
            <w:tcW w:w="10627" w:type="dxa"/>
            <w:gridSpan w:val="4"/>
          </w:tcPr>
          <w:p w14:paraId="17102C3C" w14:textId="77777777" w:rsidR="00A034E9" w:rsidRPr="00124414" w:rsidRDefault="004D7BA7" w:rsidP="00814876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GÜNDEM 1: </w:t>
            </w:r>
            <w:r w:rsidR="00814876"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14876" w:rsidRPr="0012441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……………………..</w:t>
            </w:r>
            <w:r w:rsidR="00814876"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75C3F" w:rsidRPr="00124414">
              <w:rPr>
                <w:rFonts w:ascii="Times New Roman" w:hAnsi="Times New Roman" w:cs="Times New Roman"/>
                <w:sz w:val="24"/>
                <w:szCs w:val="24"/>
              </w:rPr>
              <w:t>üzerine görüşüldü</w:t>
            </w:r>
            <w:r w:rsidR="00931357" w:rsidRPr="00124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7DB7FD" w14:textId="77777777" w:rsidR="004D7BA7" w:rsidRPr="00124414" w:rsidRDefault="004D7BA7" w:rsidP="004D7BA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8411D" w14:textId="4A08D30D" w:rsidR="004D7BA7" w:rsidRPr="00124414" w:rsidRDefault="004D7BA7" w:rsidP="0012441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4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KARAR 1:</w:t>
            </w: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876" w:rsidRPr="0012441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………………………………..</w:t>
            </w: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nin 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uygunluğuna</w:t>
            </w:r>
            <w:r w:rsidR="00013740"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/reddine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3740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="00124414" w:rsidRPr="00013740">
              <w:rPr>
                <w:rFonts w:ascii="Times New Roman" w:hAnsi="Times New Roman" w:cs="Times New Roman"/>
                <w:sz w:val="24"/>
                <w:szCs w:val="24"/>
              </w:rPr>
              <w:t>durumun</w:t>
            </w:r>
            <w:r w:rsidRPr="00013740">
              <w:rPr>
                <w:rFonts w:ascii="Times New Roman" w:hAnsi="Times New Roman" w:cs="Times New Roman"/>
                <w:sz w:val="24"/>
                <w:szCs w:val="24"/>
              </w:rPr>
              <w:t xml:space="preserve"> Rektörlük Makamı’na arzına</w:t>
            </w: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oy</w:t>
            </w:r>
            <w:r w:rsidR="00124414"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birliği</w:t>
            </w:r>
            <w:r w:rsidR="00013740"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/oy çokluğu</w:t>
            </w:r>
            <w:r w:rsidRPr="000137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24414">
              <w:rPr>
                <w:rFonts w:ascii="Times New Roman" w:hAnsi="Times New Roman" w:cs="Times New Roman"/>
                <w:sz w:val="24"/>
                <w:szCs w:val="24"/>
              </w:rPr>
              <w:t xml:space="preserve">ile karar verilmiştir.  </w:t>
            </w:r>
          </w:p>
        </w:tc>
      </w:tr>
      <w:tr w:rsidR="00787CF9" w:rsidRPr="00124414" w14:paraId="2425DF54" w14:textId="77777777" w:rsidTr="001244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3284" w:type="dxa"/>
          </w:tcPr>
          <w:p w14:paraId="018D091F" w14:textId="77777777" w:rsidR="00281A93" w:rsidRPr="00124414" w:rsidRDefault="00124414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14">
              <w:rPr>
                <w:rFonts w:ascii="Times New Roman" w:hAnsi="Times New Roman" w:cs="Times New Roman"/>
                <w:b/>
                <w:bCs/>
              </w:rPr>
              <w:t xml:space="preserve">Dr. Öğr. Üyesi </w:t>
            </w:r>
            <w:r w:rsidR="00281A93" w:rsidRPr="00124414">
              <w:rPr>
                <w:rFonts w:ascii="Times New Roman" w:hAnsi="Times New Roman" w:cs="Times New Roman"/>
                <w:b/>
                <w:bCs/>
              </w:rPr>
              <w:t>Yusuf GÜNER</w:t>
            </w:r>
          </w:p>
          <w:p w14:paraId="1AA388AF" w14:textId="77777777" w:rsidR="00281A93" w:rsidRPr="00124414" w:rsidRDefault="00281A93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</w:rPr>
            </w:pPr>
            <w:r w:rsidRPr="00124414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1531" w:type="dxa"/>
            <w:vAlign w:val="center"/>
          </w:tcPr>
          <w:p w14:paraId="0EBF71AD" w14:textId="77777777" w:rsidR="00281A93" w:rsidRPr="00124414" w:rsidRDefault="00281A93" w:rsidP="00811A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6178BF7E" w14:textId="77777777" w:rsidR="00281A93" w:rsidRPr="00124414" w:rsidRDefault="00124414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14">
              <w:rPr>
                <w:rFonts w:ascii="Times New Roman" w:hAnsi="Times New Roman" w:cs="Times New Roman"/>
                <w:b/>
                <w:bCs/>
              </w:rPr>
              <w:t>Doç. Dr. Güller ŞAHİN</w:t>
            </w:r>
          </w:p>
          <w:p w14:paraId="70572B76" w14:textId="77777777" w:rsidR="00281A93" w:rsidRPr="00124414" w:rsidRDefault="002705BF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</w:rPr>
            </w:pPr>
            <w:r w:rsidRPr="00124414">
              <w:rPr>
                <w:rFonts w:ascii="Times New Roman" w:hAnsi="Times New Roman" w:cs="Times New Roman"/>
              </w:rPr>
              <w:t>Tıbbi Hizmetler ve Teknikler Bölüm Başkanı</w:t>
            </w:r>
          </w:p>
        </w:tc>
        <w:tc>
          <w:tcPr>
            <w:tcW w:w="1418" w:type="dxa"/>
            <w:vAlign w:val="center"/>
          </w:tcPr>
          <w:p w14:paraId="5B2B3890" w14:textId="77777777" w:rsidR="00281A93" w:rsidRPr="00124414" w:rsidRDefault="00281A93" w:rsidP="00811A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CF9" w:rsidRPr="00124414" w14:paraId="50426DC4" w14:textId="77777777" w:rsidTr="001244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  <w:jc w:val="center"/>
        </w:trPr>
        <w:tc>
          <w:tcPr>
            <w:tcW w:w="3284" w:type="dxa"/>
          </w:tcPr>
          <w:p w14:paraId="5BF56C63" w14:textId="77777777" w:rsidR="00281A93" w:rsidRPr="00124414" w:rsidRDefault="00124414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14">
              <w:rPr>
                <w:rFonts w:ascii="Times New Roman" w:hAnsi="Times New Roman" w:cs="Times New Roman"/>
                <w:b/>
                <w:bCs/>
              </w:rPr>
              <w:t xml:space="preserve">Dr. Öğr. Üyesi </w:t>
            </w:r>
            <w:r w:rsidR="00281A93" w:rsidRPr="00124414">
              <w:rPr>
                <w:rFonts w:ascii="Times New Roman" w:hAnsi="Times New Roman" w:cs="Times New Roman"/>
                <w:b/>
                <w:bCs/>
              </w:rPr>
              <w:t>Emsal İBİŞ</w:t>
            </w:r>
          </w:p>
          <w:p w14:paraId="714BE7C1" w14:textId="77777777" w:rsidR="00281A93" w:rsidRPr="00124414" w:rsidRDefault="002705BF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</w:rPr>
            </w:pPr>
            <w:r w:rsidRPr="00124414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531" w:type="dxa"/>
            <w:vAlign w:val="center"/>
          </w:tcPr>
          <w:p w14:paraId="0806D67F" w14:textId="77777777" w:rsidR="00281A93" w:rsidRPr="00124414" w:rsidRDefault="00281A93" w:rsidP="00811A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95F7186" w14:textId="77777777" w:rsidR="00281A93" w:rsidRPr="00124414" w:rsidRDefault="00124414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14">
              <w:rPr>
                <w:rFonts w:ascii="Times New Roman" w:hAnsi="Times New Roman" w:cs="Times New Roman"/>
                <w:b/>
                <w:bCs/>
              </w:rPr>
              <w:t>Dr. Öğr. Üyesi Saadet BARTAN</w:t>
            </w:r>
          </w:p>
          <w:p w14:paraId="2D92DBAD" w14:textId="77777777" w:rsidR="006C7165" w:rsidRPr="00124414" w:rsidRDefault="00124414" w:rsidP="00C81CB4">
            <w:pPr>
              <w:spacing w:before="40" w:line="276" w:lineRule="auto"/>
              <w:jc w:val="center"/>
              <w:rPr>
                <w:rFonts w:ascii="Times New Roman" w:hAnsi="Times New Roman" w:cs="Times New Roman"/>
              </w:rPr>
            </w:pPr>
            <w:r w:rsidRPr="00124414">
              <w:rPr>
                <w:rFonts w:ascii="Times New Roman" w:hAnsi="Times New Roman" w:cs="Times New Roman"/>
              </w:rPr>
              <w:t>Çocuk Bakımı ve Gençlik Hiz. Bölüm Başkanı</w:t>
            </w:r>
          </w:p>
        </w:tc>
        <w:tc>
          <w:tcPr>
            <w:tcW w:w="1418" w:type="dxa"/>
            <w:vAlign w:val="center"/>
          </w:tcPr>
          <w:p w14:paraId="760245F3" w14:textId="77777777" w:rsidR="00281A93" w:rsidRPr="00124414" w:rsidRDefault="00281A93" w:rsidP="00811A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7CF9" w:rsidRPr="00124414" w14:paraId="3BCAA691" w14:textId="77777777" w:rsidTr="00124414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"/>
          <w:jc w:val="center"/>
        </w:trPr>
        <w:tc>
          <w:tcPr>
            <w:tcW w:w="3284" w:type="dxa"/>
          </w:tcPr>
          <w:p w14:paraId="1F79E706" w14:textId="77777777" w:rsidR="00281A93" w:rsidRPr="00124414" w:rsidRDefault="00281A93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14">
              <w:rPr>
                <w:rFonts w:ascii="Times New Roman" w:hAnsi="Times New Roman" w:cs="Times New Roman"/>
                <w:b/>
                <w:bCs/>
              </w:rPr>
              <w:t>Öğr. Gör. Yunus Emre AYDIN</w:t>
            </w:r>
          </w:p>
          <w:p w14:paraId="22A09D75" w14:textId="77777777" w:rsidR="00281A93" w:rsidRPr="00124414" w:rsidRDefault="00882993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</w:rPr>
            </w:pPr>
            <w:r w:rsidRPr="00124414">
              <w:rPr>
                <w:rFonts w:ascii="Times New Roman" w:hAnsi="Times New Roman" w:cs="Times New Roman"/>
              </w:rPr>
              <w:t>Müdür Yardımcısı</w:t>
            </w:r>
          </w:p>
        </w:tc>
        <w:tc>
          <w:tcPr>
            <w:tcW w:w="1531" w:type="dxa"/>
            <w:vAlign w:val="center"/>
          </w:tcPr>
          <w:p w14:paraId="06C567E6" w14:textId="77777777" w:rsidR="00281A93" w:rsidRPr="00124414" w:rsidRDefault="00281A93" w:rsidP="00811A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E2FA697" w14:textId="77777777" w:rsidR="00124414" w:rsidRPr="00124414" w:rsidRDefault="00124414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4414">
              <w:rPr>
                <w:rFonts w:ascii="Times New Roman" w:hAnsi="Times New Roman" w:cs="Times New Roman"/>
                <w:b/>
                <w:bCs/>
              </w:rPr>
              <w:t>Dr. Öğr. Üyesi Erhan DAĞ</w:t>
            </w:r>
          </w:p>
          <w:p w14:paraId="6516C5FF" w14:textId="77777777" w:rsidR="00281A93" w:rsidRPr="00124414" w:rsidRDefault="00124414" w:rsidP="00B80C6D">
            <w:pPr>
              <w:spacing w:before="40" w:line="276" w:lineRule="auto"/>
              <w:jc w:val="center"/>
              <w:rPr>
                <w:rFonts w:ascii="Times New Roman" w:hAnsi="Times New Roman" w:cs="Times New Roman"/>
              </w:rPr>
            </w:pPr>
            <w:r w:rsidRPr="00124414">
              <w:rPr>
                <w:rFonts w:ascii="Times New Roman" w:hAnsi="Times New Roman" w:cs="Times New Roman"/>
              </w:rPr>
              <w:t>Eczane Hizmetleri Bölüm Başkanı</w:t>
            </w:r>
          </w:p>
        </w:tc>
        <w:tc>
          <w:tcPr>
            <w:tcW w:w="1418" w:type="dxa"/>
            <w:vAlign w:val="center"/>
          </w:tcPr>
          <w:p w14:paraId="35B6AAFE" w14:textId="77777777" w:rsidR="00281A93" w:rsidRPr="00124414" w:rsidRDefault="00281A93" w:rsidP="00811AB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64EFC6" w14:textId="77777777" w:rsidR="00281A93" w:rsidRPr="00124414" w:rsidRDefault="00281A93" w:rsidP="00EB1B77">
      <w:pPr>
        <w:rPr>
          <w:rFonts w:ascii="Times New Roman" w:hAnsi="Times New Roman" w:cs="Times New Roman"/>
          <w:sz w:val="24"/>
          <w:szCs w:val="24"/>
        </w:rPr>
      </w:pPr>
    </w:p>
    <w:sectPr w:rsidR="00281A93" w:rsidRPr="00124414" w:rsidSect="000C6192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0"/>
    <w:rsid w:val="00013740"/>
    <w:rsid w:val="000C6192"/>
    <w:rsid w:val="000E2F4F"/>
    <w:rsid w:val="00124414"/>
    <w:rsid w:val="00191515"/>
    <w:rsid w:val="00192EB7"/>
    <w:rsid w:val="001A7342"/>
    <w:rsid w:val="00246EE1"/>
    <w:rsid w:val="002705BF"/>
    <w:rsid w:val="00281A93"/>
    <w:rsid w:val="00282DCB"/>
    <w:rsid w:val="002C42A3"/>
    <w:rsid w:val="00302F34"/>
    <w:rsid w:val="003D3F68"/>
    <w:rsid w:val="003E056F"/>
    <w:rsid w:val="00443C9C"/>
    <w:rsid w:val="004D7BA7"/>
    <w:rsid w:val="005F6F96"/>
    <w:rsid w:val="00622387"/>
    <w:rsid w:val="006C7165"/>
    <w:rsid w:val="00787CF9"/>
    <w:rsid w:val="00796E7D"/>
    <w:rsid w:val="007E7AC3"/>
    <w:rsid w:val="00811ABF"/>
    <w:rsid w:val="00814876"/>
    <w:rsid w:val="0084252C"/>
    <w:rsid w:val="008510F7"/>
    <w:rsid w:val="00874766"/>
    <w:rsid w:val="00882993"/>
    <w:rsid w:val="00931357"/>
    <w:rsid w:val="009D6424"/>
    <w:rsid w:val="00A034E9"/>
    <w:rsid w:val="00A813BC"/>
    <w:rsid w:val="00A81E42"/>
    <w:rsid w:val="00B40933"/>
    <w:rsid w:val="00B80C6D"/>
    <w:rsid w:val="00B853AF"/>
    <w:rsid w:val="00C32755"/>
    <w:rsid w:val="00C75C3F"/>
    <w:rsid w:val="00C81CB4"/>
    <w:rsid w:val="00C926DC"/>
    <w:rsid w:val="00CA3058"/>
    <w:rsid w:val="00CB5D7D"/>
    <w:rsid w:val="00CF7B90"/>
    <w:rsid w:val="00D201BF"/>
    <w:rsid w:val="00D441AF"/>
    <w:rsid w:val="00D47BE2"/>
    <w:rsid w:val="00DC4CE5"/>
    <w:rsid w:val="00DD294A"/>
    <w:rsid w:val="00DE4DEF"/>
    <w:rsid w:val="00E13C29"/>
    <w:rsid w:val="00E67E51"/>
    <w:rsid w:val="00E85E9B"/>
    <w:rsid w:val="00EB1B77"/>
    <w:rsid w:val="00EF6121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3C12"/>
  <w15:chartTrackingRefBased/>
  <w15:docId w15:val="{C9B1C02F-606B-413A-85B2-2AFED4B0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4E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4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34E9"/>
    <w:pPr>
      <w:spacing w:line="207" w:lineRule="exact"/>
      <w:ind w:left="107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A0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1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diz\OneDrive\Masa&#252;st&#252;\&#350;ablonlar\Kurul%20Karar&#305;%20&#350;ablonu%20yeni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Kurul Kararı Şablonu yeni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GedizShmyo</dc:creator>
  <cp:keywords/>
  <dc:description/>
  <cp:lastModifiedBy>YUNUS EMRE AYDIN</cp:lastModifiedBy>
  <cp:revision>1</cp:revision>
  <dcterms:created xsi:type="dcterms:W3CDTF">2025-02-17T10:39:00Z</dcterms:created>
  <dcterms:modified xsi:type="dcterms:W3CDTF">2025-02-17T10:41:00Z</dcterms:modified>
</cp:coreProperties>
</file>